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1F7DD4" w14:textId="77777777" w:rsidR="00F84151" w:rsidRDefault="00F84151" w:rsidP="00F84151"/>
    <w:tbl>
      <w:tblPr>
        <w:tblW w:w="14796" w:type="dxa"/>
        <w:tblLayout w:type="fixed"/>
        <w:tblCellMar>
          <w:top w:w="14" w:type="dxa"/>
          <w:left w:w="58" w:type="dxa"/>
          <w:bottom w:w="14" w:type="dxa"/>
          <w:right w:w="58" w:type="dxa"/>
        </w:tblCellMar>
        <w:tblLook w:val="04A0" w:firstRow="1" w:lastRow="0" w:firstColumn="1" w:lastColumn="0" w:noHBand="0" w:noVBand="1"/>
      </w:tblPr>
      <w:tblGrid>
        <w:gridCol w:w="1328"/>
        <w:gridCol w:w="1061"/>
        <w:gridCol w:w="943"/>
        <w:gridCol w:w="944"/>
        <w:gridCol w:w="1080"/>
        <w:gridCol w:w="944"/>
        <w:gridCol w:w="944"/>
        <w:gridCol w:w="944"/>
        <w:gridCol w:w="944"/>
        <w:gridCol w:w="944"/>
        <w:gridCol w:w="944"/>
        <w:gridCol w:w="944"/>
        <w:gridCol w:w="944"/>
        <w:gridCol w:w="944"/>
        <w:gridCol w:w="944"/>
      </w:tblGrid>
      <w:tr w:rsidR="0053646F" w14:paraId="2DCDC65B" w14:textId="77777777" w:rsidTr="0053646F">
        <w:trPr>
          <w:trHeight w:val="20"/>
          <w:tblHeader/>
        </w:trPr>
        <w:tc>
          <w:tcPr>
            <w:tcW w:w="13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25807F98" w14:textId="77777777" w:rsidR="0053646F" w:rsidRPr="0038519B" w:rsidRDefault="0053646F" w:rsidP="006568F5">
            <w:pPr>
              <w:pStyle w:val="TableHeading"/>
              <w:rPr>
                <w:sz w:val="18"/>
                <w:szCs w:val="18"/>
              </w:rPr>
            </w:pPr>
            <w:r w:rsidRPr="0038519B">
              <w:rPr>
                <w:sz w:val="18"/>
                <w:szCs w:val="18"/>
              </w:rPr>
              <w:t>Type of distress</w:t>
            </w:r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4DABC0D6" w14:textId="77777777" w:rsidR="0053646F" w:rsidRPr="0038519B" w:rsidRDefault="0053646F" w:rsidP="006568F5">
            <w:pPr>
              <w:pStyle w:val="TableHeading"/>
              <w:rPr>
                <w:sz w:val="18"/>
                <w:szCs w:val="18"/>
              </w:rPr>
            </w:pPr>
            <w:r w:rsidRPr="0038519B">
              <w:rPr>
                <w:sz w:val="18"/>
                <w:szCs w:val="18"/>
              </w:rPr>
              <w:t>Severity Level</w:t>
            </w:r>
          </w:p>
        </w:tc>
        <w:tc>
          <w:tcPr>
            <w:tcW w:w="12407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111AAAE" w14:textId="77777777" w:rsidR="0053646F" w:rsidRPr="0038519B" w:rsidRDefault="0053646F" w:rsidP="006568F5">
            <w:pPr>
              <w:pStyle w:val="TableHeading"/>
              <w:rPr>
                <w:sz w:val="18"/>
                <w:szCs w:val="18"/>
              </w:rPr>
            </w:pPr>
            <w:r w:rsidRPr="0038519B">
              <w:rPr>
                <w:sz w:val="18"/>
                <w:szCs w:val="18"/>
              </w:rPr>
              <w:t xml:space="preserve">Treatment </w:t>
            </w:r>
          </w:p>
        </w:tc>
      </w:tr>
      <w:tr w:rsidR="0053646F" w14:paraId="5C8902EB" w14:textId="77777777" w:rsidTr="0053646F">
        <w:trPr>
          <w:trHeight w:val="20"/>
          <w:tblHeader/>
        </w:trPr>
        <w:tc>
          <w:tcPr>
            <w:tcW w:w="13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4A3F4F2D" w14:textId="77777777" w:rsidR="0053646F" w:rsidRPr="0038519B" w:rsidRDefault="0053646F" w:rsidP="006568F5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9CD3B13" w14:textId="77777777" w:rsidR="0053646F" w:rsidRPr="0038519B" w:rsidRDefault="0053646F" w:rsidP="006568F5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51603DEA" w14:textId="77777777" w:rsidR="0053646F" w:rsidRPr="0038519B" w:rsidRDefault="0053646F" w:rsidP="006568F5">
            <w:pPr>
              <w:pStyle w:val="TableHeading"/>
              <w:rPr>
                <w:sz w:val="18"/>
                <w:szCs w:val="18"/>
              </w:rPr>
            </w:pPr>
            <w:r w:rsidRPr="0038519B">
              <w:rPr>
                <w:sz w:val="18"/>
                <w:szCs w:val="18"/>
              </w:rPr>
              <w:t>Full-depth crack repair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74341724" w14:textId="77777777" w:rsidR="0053646F" w:rsidRPr="0038519B" w:rsidRDefault="0053646F" w:rsidP="006568F5">
            <w:pPr>
              <w:pStyle w:val="TableHeading"/>
              <w:rPr>
                <w:sz w:val="18"/>
                <w:szCs w:val="18"/>
              </w:rPr>
            </w:pPr>
            <w:r w:rsidRPr="0038519B">
              <w:rPr>
                <w:sz w:val="18"/>
                <w:szCs w:val="18"/>
              </w:rPr>
              <w:t>Clean and seal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0D68B7D1" w14:textId="77777777" w:rsidR="0053646F" w:rsidRPr="0038519B" w:rsidRDefault="0053646F" w:rsidP="006568F5">
            <w:pPr>
              <w:pStyle w:val="TableHeading"/>
              <w:rPr>
                <w:sz w:val="18"/>
                <w:szCs w:val="18"/>
              </w:rPr>
            </w:pPr>
            <w:r w:rsidRPr="0038519B">
              <w:rPr>
                <w:sz w:val="18"/>
                <w:szCs w:val="18"/>
              </w:rPr>
              <w:t>Saw and seal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05608A98" w14:textId="77777777" w:rsidR="0053646F" w:rsidRPr="0038519B" w:rsidRDefault="0053646F" w:rsidP="006568F5">
            <w:pPr>
              <w:pStyle w:val="TableHeading"/>
              <w:rPr>
                <w:sz w:val="18"/>
                <w:szCs w:val="18"/>
              </w:rPr>
            </w:pPr>
            <w:r w:rsidRPr="0038519B">
              <w:rPr>
                <w:sz w:val="18"/>
                <w:szCs w:val="18"/>
              </w:rPr>
              <w:t>Rout and seal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63B1AF80" w14:textId="77777777" w:rsidR="0053646F" w:rsidRPr="0038519B" w:rsidRDefault="0053646F" w:rsidP="006568F5">
            <w:pPr>
              <w:pStyle w:val="TableHeading"/>
              <w:rPr>
                <w:sz w:val="18"/>
                <w:szCs w:val="18"/>
              </w:rPr>
            </w:pPr>
            <w:r w:rsidRPr="0038519B">
              <w:rPr>
                <w:sz w:val="18"/>
                <w:szCs w:val="18"/>
              </w:rPr>
              <w:t>Crack filling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32A6A9E0" w14:textId="77777777" w:rsidR="0053646F" w:rsidRPr="0038519B" w:rsidRDefault="0053646F" w:rsidP="006568F5">
            <w:pPr>
              <w:pStyle w:val="TableHeading"/>
              <w:rPr>
                <w:sz w:val="18"/>
                <w:szCs w:val="18"/>
              </w:rPr>
            </w:pPr>
            <w:r w:rsidRPr="0038519B">
              <w:rPr>
                <w:sz w:val="18"/>
                <w:szCs w:val="18"/>
              </w:rPr>
              <w:t>Patching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3ECFD130" w14:textId="77777777" w:rsidR="0053646F" w:rsidRPr="0038519B" w:rsidRDefault="0053646F" w:rsidP="006568F5">
            <w:pPr>
              <w:pStyle w:val="TableHeading"/>
              <w:rPr>
                <w:sz w:val="18"/>
                <w:szCs w:val="18"/>
              </w:rPr>
            </w:pPr>
            <w:r w:rsidRPr="0038519B">
              <w:rPr>
                <w:sz w:val="18"/>
                <w:szCs w:val="18"/>
              </w:rPr>
              <w:t>Chip seal or seal coat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4598FDF9" w14:textId="77777777" w:rsidR="0053646F" w:rsidRPr="0038519B" w:rsidRDefault="0053646F" w:rsidP="006568F5">
            <w:pPr>
              <w:pStyle w:val="TableHeading"/>
              <w:rPr>
                <w:sz w:val="18"/>
                <w:szCs w:val="18"/>
              </w:rPr>
            </w:pPr>
            <w:r w:rsidRPr="0038519B">
              <w:rPr>
                <w:sz w:val="18"/>
                <w:szCs w:val="18"/>
              </w:rPr>
              <w:t>Thin hot mix overlay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195403A4" w14:textId="77777777" w:rsidR="0053646F" w:rsidRPr="0038519B" w:rsidRDefault="0053646F" w:rsidP="006568F5">
            <w:pPr>
              <w:pStyle w:val="TableHeading"/>
              <w:rPr>
                <w:sz w:val="18"/>
                <w:szCs w:val="18"/>
              </w:rPr>
            </w:pPr>
            <w:r w:rsidRPr="0038519B">
              <w:rPr>
                <w:sz w:val="18"/>
                <w:szCs w:val="18"/>
              </w:rPr>
              <w:t>Fog seal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471C574F" w14:textId="77777777" w:rsidR="0053646F" w:rsidRPr="0038519B" w:rsidRDefault="0053646F" w:rsidP="006568F5">
            <w:pPr>
              <w:pStyle w:val="TableHeading"/>
              <w:rPr>
                <w:sz w:val="18"/>
                <w:szCs w:val="18"/>
              </w:rPr>
            </w:pPr>
            <w:r w:rsidRPr="0038519B">
              <w:rPr>
                <w:sz w:val="18"/>
                <w:szCs w:val="18"/>
              </w:rPr>
              <w:t>Seal coat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254E5C66" w14:textId="77777777" w:rsidR="0053646F" w:rsidRPr="0038519B" w:rsidRDefault="0053646F" w:rsidP="006568F5">
            <w:pPr>
              <w:pStyle w:val="TableHeading"/>
              <w:rPr>
                <w:sz w:val="18"/>
                <w:szCs w:val="18"/>
              </w:rPr>
            </w:pPr>
            <w:r w:rsidRPr="0038519B">
              <w:rPr>
                <w:sz w:val="18"/>
                <w:szCs w:val="18"/>
              </w:rPr>
              <w:t>Double chip seal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4A3B81B5" w14:textId="77777777" w:rsidR="0053646F" w:rsidRPr="0038519B" w:rsidRDefault="0053646F" w:rsidP="006568F5">
            <w:pPr>
              <w:pStyle w:val="TableHeading"/>
              <w:rPr>
                <w:sz w:val="18"/>
                <w:szCs w:val="18"/>
              </w:rPr>
            </w:pPr>
            <w:r w:rsidRPr="0038519B">
              <w:rPr>
                <w:sz w:val="18"/>
                <w:szCs w:val="18"/>
              </w:rPr>
              <w:t>Slurry seal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67EBCF9F" w14:textId="77777777" w:rsidR="0053646F" w:rsidRPr="0038519B" w:rsidRDefault="0053646F" w:rsidP="006568F5">
            <w:pPr>
              <w:pStyle w:val="TableHeading"/>
              <w:rPr>
                <w:sz w:val="18"/>
                <w:szCs w:val="18"/>
              </w:rPr>
            </w:pPr>
            <w:r w:rsidRPr="0038519B">
              <w:rPr>
                <w:sz w:val="18"/>
                <w:szCs w:val="18"/>
              </w:rPr>
              <w:t>Micro-surfacing</w:t>
            </w:r>
          </w:p>
        </w:tc>
      </w:tr>
      <w:tr w:rsidR="0053646F" w14:paraId="7D20EB8D" w14:textId="77777777" w:rsidTr="0053646F">
        <w:trPr>
          <w:trHeight w:val="290"/>
        </w:trPr>
        <w:tc>
          <w:tcPr>
            <w:tcW w:w="13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1CA64" w14:textId="77777777" w:rsidR="0053646F" w:rsidRDefault="0053646F" w:rsidP="006568F5">
            <w:pPr>
              <w:pStyle w:val="TableText"/>
            </w:pPr>
            <w:r>
              <w:t>Cracking: Alligator or Fatigue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E09B6" w14:textId="77777777" w:rsidR="0053646F" w:rsidRDefault="0053646F" w:rsidP="006568F5">
            <w:pPr>
              <w:pStyle w:val="TableText"/>
            </w:pPr>
            <w:r>
              <w:t>Low</w:t>
            </w:r>
          </w:p>
        </w:tc>
        <w:tc>
          <w:tcPr>
            <w:tcW w:w="9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1C76B79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A72F16C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6A4AEB9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6CFDE08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F857ED1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F5F14AE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DA941AF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149B4C2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13A85CAF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CF84FC2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1D18A96F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628C6A3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5947B5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53646F" w14:paraId="7FA847FE" w14:textId="77777777" w:rsidTr="0053646F">
        <w:trPr>
          <w:trHeight w:val="290"/>
        </w:trPr>
        <w:tc>
          <w:tcPr>
            <w:tcW w:w="13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989B7" w14:textId="77777777" w:rsidR="0053646F" w:rsidRDefault="0053646F" w:rsidP="006568F5">
            <w:pPr>
              <w:pStyle w:val="TableText"/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5174E" w14:textId="77777777" w:rsidR="0053646F" w:rsidRDefault="0053646F" w:rsidP="006568F5">
            <w:pPr>
              <w:pStyle w:val="TableText"/>
            </w:pPr>
            <w:r>
              <w:t>Moderate</w:t>
            </w:r>
          </w:p>
        </w:tc>
        <w:tc>
          <w:tcPr>
            <w:tcW w:w="9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BFC05D8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E7908A1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44D0E8A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1B3375F6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0413031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FE288C3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0A58D30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A263716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71C403B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1D8C6DD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451E54D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4D68CB8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E14F34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53646F" w14:paraId="09B1DF2F" w14:textId="77777777" w:rsidTr="0053646F">
        <w:trPr>
          <w:trHeight w:val="300"/>
        </w:trPr>
        <w:tc>
          <w:tcPr>
            <w:tcW w:w="13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ECDC3" w14:textId="77777777" w:rsidR="0053646F" w:rsidRDefault="0053646F" w:rsidP="006568F5">
            <w:pPr>
              <w:pStyle w:val="TableText"/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88A0A8" w14:textId="77777777" w:rsidR="0053646F" w:rsidRDefault="0053646F" w:rsidP="006568F5">
            <w:pPr>
              <w:pStyle w:val="TableText"/>
            </w:pPr>
            <w:r>
              <w:t>High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37883FBF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01025FD4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5322E889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7D3FA32A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0D636DEF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3A7D1E0D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6CF6A359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4CE58A3D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1CF51836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01AE7F20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1E4FA83F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70F64683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FC0754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53646F" w14:paraId="3A164A31" w14:textId="77777777" w:rsidTr="0053646F">
        <w:trPr>
          <w:trHeight w:val="290"/>
        </w:trPr>
        <w:tc>
          <w:tcPr>
            <w:tcW w:w="13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BD45C" w14:textId="77777777" w:rsidR="0053646F" w:rsidRDefault="0053646F" w:rsidP="006568F5">
            <w:pPr>
              <w:pStyle w:val="TableText"/>
            </w:pPr>
            <w:r>
              <w:t>Cracking: Transverse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E8F6F" w14:textId="77777777" w:rsidR="0053646F" w:rsidRDefault="0053646F" w:rsidP="006568F5">
            <w:pPr>
              <w:pStyle w:val="TableText"/>
            </w:pPr>
            <w:r>
              <w:t>Low</w:t>
            </w:r>
          </w:p>
        </w:tc>
        <w:tc>
          <w:tcPr>
            <w:tcW w:w="9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AF17024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B67CE40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860376E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E3B4A0F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1394E5C9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2401CAC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098C55C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FD809D9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1DFEC937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279F9E7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C74F23A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1D7D76B6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3FDD36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53646F" w14:paraId="769C0ACB" w14:textId="77777777" w:rsidTr="0053646F">
        <w:trPr>
          <w:trHeight w:val="290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291119" w14:textId="77777777" w:rsidR="0053646F" w:rsidRDefault="0053646F" w:rsidP="006568F5">
            <w:pPr>
              <w:pStyle w:val="TableText"/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190A6" w14:textId="77777777" w:rsidR="0053646F" w:rsidRDefault="0053646F" w:rsidP="006568F5">
            <w:pPr>
              <w:pStyle w:val="TableText"/>
            </w:pPr>
            <w:r>
              <w:t>Moderate</w:t>
            </w:r>
          </w:p>
        </w:tc>
        <w:tc>
          <w:tcPr>
            <w:tcW w:w="9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396FC5C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25C16E8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1E7B90B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41B2B117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F408DE0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A8FD85D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B6C49B8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454DAD4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65BDFB0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DA159B3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1FAFE1E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44F3B9C9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2B3BA5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53646F" w14:paraId="6DE32408" w14:textId="77777777" w:rsidTr="0053646F">
        <w:trPr>
          <w:trHeight w:val="300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7167D" w14:textId="77777777" w:rsidR="0053646F" w:rsidRDefault="0053646F" w:rsidP="006568F5">
            <w:pPr>
              <w:pStyle w:val="TableText"/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06A648" w14:textId="77777777" w:rsidR="0053646F" w:rsidRDefault="0053646F" w:rsidP="006568F5">
            <w:pPr>
              <w:pStyle w:val="TableText"/>
            </w:pPr>
            <w:r>
              <w:t>High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1525EF13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6B517A5A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2FCFAF5B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4D86F5D2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4D91693B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5E7EE482" w14:textId="281D508F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45113488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40190F10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1C63A17F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35373FF5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239D6409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6813726D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19B28A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53646F" w14:paraId="00476FB6" w14:textId="77777777" w:rsidTr="0053646F">
        <w:trPr>
          <w:trHeight w:val="290"/>
        </w:trPr>
        <w:tc>
          <w:tcPr>
            <w:tcW w:w="13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EA472F" w14:textId="77777777" w:rsidR="0053646F" w:rsidRDefault="0053646F" w:rsidP="006568F5">
            <w:pPr>
              <w:pStyle w:val="TableText"/>
            </w:pPr>
            <w:r>
              <w:t>Cracking: Longitudinal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9AEB6" w14:textId="77777777" w:rsidR="0053646F" w:rsidRDefault="0053646F" w:rsidP="006568F5">
            <w:pPr>
              <w:pStyle w:val="TableText"/>
            </w:pPr>
            <w:r>
              <w:t>Low</w:t>
            </w:r>
          </w:p>
        </w:tc>
        <w:tc>
          <w:tcPr>
            <w:tcW w:w="9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17077BF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2AECF5B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7557801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4E97CB4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C61FB05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15E7C044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6C7B52F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67ECD06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98C5040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6EF5E67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8053CE8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BFE5F8E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A4AB2C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53646F" w14:paraId="5814A47C" w14:textId="77777777" w:rsidTr="0053646F">
        <w:trPr>
          <w:trHeight w:val="290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5397C" w14:textId="77777777" w:rsidR="0053646F" w:rsidRDefault="0053646F" w:rsidP="006568F5">
            <w:pPr>
              <w:pStyle w:val="TableText"/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35DF" w14:textId="77777777" w:rsidR="0053646F" w:rsidRDefault="0053646F" w:rsidP="006568F5">
            <w:pPr>
              <w:pStyle w:val="TableText"/>
            </w:pPr>
            <w:r>
              <w:t>Moderate</w:t>
            </w:r>
          </w:p>
        </w:tc>
        <w:tc>
          <w:tcPr>
            <w:tcW w:w="9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0DE7C7C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25A7E09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4A1E2B4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182FF84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991398E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359C4D2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45E063A9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4C5C2D26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73CF415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486C84F9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63618E8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4662497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96AA6B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53646F" w14:paraId="030E55E7" w14:textId="77777777" w:rsidTr="0053646F">
        <w:trPr>
          <w:trHeight w:val="300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F70C2E" w14:textId="77777777" w:rsidR="0053646F" w:rsidRDefault="0053646F" w:rsidP="006568F5">
            <w:pPr>
              <w:pStyle w:val="TableText"/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9B0019" w14:textId="77777777" w:rsidR="0053646F" w:rsidRDefault="0053646F" w:rsidP="006568F5">
            <w:pPr>
              <w:pStyle w:val="TableText"/>
            </w:pPr>
            <w:r>
              <w:t>High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6F5FB28B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45517B2D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61EF50C7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34FABD8E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1246D392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422F397E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28BD6C1E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05E99078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6C580FB4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095F4A81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27B9EFBC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232ED3F8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868E4F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53646F" w14:paraId="14187C6E" w14:textId="77777777" w:rsidTr="0053646F">
        <w:trPr>
          <w:trHeight w:val="290"/>
        </w:trPr>
        <w:tc>
          <w:tcPr>
            <w:tcW w:w="13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02334B" w14:textId="77777777" w:rsidR="0053646F" w:rsidRDefault="0053646F" w:rsidP="006568F5">
            <w:pPr>
              <w:pStyle w:val="TableText"/>
            </w:pPr>
            <w:r>
              <w:t>Cracking: Block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69CD0" w14:textId="77777777" w:rsidR="0053646F" w:rsidRDefault="0053646F" w:rsidP="006568F5">
            <w:pPr>
              <w:pStyle w:val="TableText"/>
            </w:pPr>
            <w:r>
              <w:t>Low</w:t>
            </w:r>
          </w:p>
        </w:tc>
        <w:tc>
          <w:tcPr>
            <w:tcW w:w="9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4C6ABCDD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5DC5A4E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1812B04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35C19A3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F504C3E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689D20B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04BE303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1A50BD0A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670DF08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3290ACD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8902C98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E0BA00D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0814F3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53646F" w14:paraId="32BC3489" w14:textId="77777777" w:rsidTr="0053646F">
        <w:trPr>
          <w:trHeight w:val="290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A4CC0" w14:textId="77777777" w:rsidR="0053646F" w:rsidRDefault="0053646F" w:rsidP="006568F5">
            <w:pPr>
              <w:pStyle w:val="TableText"/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F0B7D" w14:textId="77777777" w:rsidR="0053646F" w:rsidRDefault="0053646F" w:rsidP="006568F5">
            <w:pPr>
              <w:pStyle w:val="TableText"/>
            </w:pPr>
            <w:r>
              <w:t>Moderate</w:t>
            </w:r>
          </w:p>
        </w:tc>
        <w:tc>
          <w:tcPr>
            <w:tcW w:w="9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B38748D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FDC43A1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01B3B74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FC47AF4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1FADA3C2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370056B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B8CBFB3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41A30A19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6C73348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43070E99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0C7DB54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E35CD88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1A8DBC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53646F" w14:paraId="152A8B3D" w14:textId="77777777" w:rsidTr="0053646F">
        <w:trPr>
          <w:trHeight w:val="300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835A5" w14:textId="77777777" w:rsidR="0053646F" w:rsidRDefault="0053646F" w:rsidP="006568F5">
            <w:pPr>
              <w:pStyle w:val="TableText"/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6EFEE3" w14:textId="77777777" w:rsidR="0053646F" w:rsidRDefault="0053646F" w:rsidP="006568F5">
            <w:pPr>
              <w:pStyle w:val="TableText"/>
            </w:pPr>
            <w:r>
              <w:t>High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493545B9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1BC09C68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473CFF39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0A180574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695DB27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4E0540DB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3A95FBA8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6E43DAA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1D1E703C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33C48098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1486160C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77088121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EC6BA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53646F" w14:paraId="0EB190ED" w14:textId="77777777" w:rsidTr="0053646F">
        <w:trPr>
          <w:trHeight w:val="290"/>
        </w:trPr>
        <w:tc>
          <w:tcPr>
            <w:tcW w:w="13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C6972" w14:textId="77777777" w:rsidR="0053646F" w:rsidRDefault="0053646F" w:rsidP="006568F5">
            <w:pPr>
              <w:pStyle w:val="TableText"/>
            </w:pPr>
            <w:r>
              <w:t>Cracking at joints: Reflection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FC6C" w14:textId="77777777" w:rsidR="0053646F" w:rsidRDefault="0053646F" w:rsidP="006568F5">
            <w:pPr>
              <w:pStyle w:val="TableText"/>
            </w:pPr>
            <w:r>
              <w:t>Low</w:t>
            </w:r>
          </w:p>
        </w:tc>
        <w:tc>
          <w:tcPr>
            <w:tcW w:w="9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241BC6A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4EE5E7AD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4F5C863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4415776C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69354F0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D2E2179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4DC71831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9F7E597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62FD13B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37ABC8B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6A000DB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34D9BA9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5994E3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53646F" w14:paraId="2D92A7E7" w14:textId="77777777" w:rsidTr="0053646F">
        <w:trPr>
          <w:trHeight w:val="290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17A03" w14:textId="77777777" w:rsidR="0053646F" w:rsidRDefault="0053646F" w:rsidP="006568F5">
            <w:pPr>
              <w:pStyle w:val="TableText"/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9B7C" w14:textId="77777777" w:rsidR="0053646F" w:rsidRDefault="0053646F" w:rsidP="006568F5">
            <w:pPr>
              <w:pStyle w:val="TableText"/>
            </w:pPr>
            <w:r>
              <w:t>Moderate</w:t>
            </w:r>
          </w:p>
        </w:tc>
        <w:tc>
          <w:tcPr>
            <w:tcW w:w="9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793A815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6A404C5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D57DCEB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EC31E07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E63D9B7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7A44641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428005B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1DA28D9C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01F5864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4D8EA914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4F9394F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18187A25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12AD63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53646F" w14:paraId="1591AE4A" w14:textId="77777777" w:rsidTr="0053646F">
        <w:trPr>
          <w:trHeight w:val="300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4002FC" w14:textId="77777777" w:rsidR="0053646F" w:rsidRDefault="0053646F" w:rsidP="006568F5">
            <w:pPr>
              <w:pStyle w:val="TableText"/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BF74FC" w14:textId="77777777" w:rsidR="0053646F" w:rsidRDefault="0053646F" w:rsidP="006568F5">
            <w:pPr>
              <w:pStyle w:val="TableText"/>
            </w:pPr>
            <w:r>
              <w:t>High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53F7AFB4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601C6328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3C14DC69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07586AAF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66017A70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61C303BC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11733677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0BFD2DAE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0ACE1367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1ECB09D2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6E4487FD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5621F8C8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5204DE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53646F" w14:paraId="4421829F" w14:textId="77777777" w:rsidTr="0053646F">
        <w:trPr>
          <w:trHeight w:val="290"/>
        </w:trPr>
        <w:tc>
          <w:tcPr>
            <w:tcW w:w="13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D80741" w14:textId="77777777" w:rsidR="0053646F" w:rsidRDefault="0053646F" w:rsidP="006568F5">
            <w:pPr>
              <w:pStyle w:val="TableText"/>
            </w:pPr>
            <w:r>
              <w:t>Potholes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B0F32" w14:textId="77777777" w:rsidR="0053646F" w:rsidRDefault="0053646F" w:rsidP="006568F5">
            <w:pPr>
              <w:pStyle w:val="TableText"/>
            </w:pPr>
            <w:r>
              <w:t>Low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9A2CF0D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5EDF00D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41F03C2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4DFE592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C76DF72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4766BDE1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4B8F33AF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4FBE9D56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EA6C122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E4C2DD6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B874795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FD1D4A0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D6F27E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53646F" w14:paraId="6B4FB5F4" w14:textId="77777777" w:rsidTr="0053646F">
        <w:trPr>
          <w:trHeight w:val="290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9CE61A" w14:textId="77777777" w:rsidR="0053646F" w:rsidRDefault="0053646F" w:rsidP="006568F5">
            <w:pPr>
              <w:pStyle w:val="TableText"/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45335" w14:textId="77777777" w:rsidR="0053646F" w:rsidRDefault="0053646F" w:rsidP="006568F5">
            <w:pPr>
              <w:pStyle w:val="TableText"/>
            </w:pPr>
            <w:r>
              <w:t>Moderate</w:t>
            </w:r>
          </w:p>
        </w:tc>
        <w:tc>
          <w:tcPr>
            <w:tcW w:w="9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4C68D0F9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C25CD8D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14B860C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49623C85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8B8A311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E54A5EF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06E84BC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AE70201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4B44B4CF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5D937E0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19415B94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B62F003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9EAC96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53646F" w14:paraId="7D9DF24A" w14:textId="77777777" w:rsidTr="0053646F">
        <w:trPr>
          <w:trHeight w:val="300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044C12" w14:textId="77777777" w:rsidR="0053646F" w:rsidRDefault="0053646F" w:rsidP="006568F5">
            <w:pPr>
              <w:pStyle w:val="TableText"/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E7473F" w14:textId="77777777" w:rsidR="0053646F" w:rsidRDefault="0053646F" w:rsidP="006568F5">
            <w:pPr>
              <w:pStyle w:val="TableText"/>
            </w:pPr>
            <w:r>
              <w:t>High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72A52DB3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45D728EF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6A4A2ADE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3A5B82E1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63B8D1B8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445273D5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2A32931D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7142861D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20200AC9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084A8B6D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2ED3963C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06375A23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899821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53646F" w14:paraId="3E9AD4F6" w14:textId="77777777" w:rsidTr="0053646F">
        <w:trPr>
          <w:trHeight w:val="290"/>
        </w:trPr>
        <w:tc>
          <w:tcPr>
            <w:tcW w:w="13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50BF3" w14:textId="77777777" w:rsidR="0053646F" w:rsidRDefault="0053646F" w:rsidP="006568F5">
            <w:pPr>
              <w:pStyle w:val="TableText"/>
            </w:pPr>
            <w:r>
              <w:t>Patch deterioration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47E9" w14:textId="77777777" w:rsidR="0053646F" w:rsidRDefault="0053646F" w:rsidP="006568F5">
            <w:pPr>
              <w:pStyle w:val="TableText"/>
            </w:pPr>
            <w:r>
              <w:t>Low</w:t>
            </w:r>
          </w:p>
        </w:tc>
        <w:tc>
          <w:tcPr>
            <w:tcW w:w="9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13B9F4B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75ADE6E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4140829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F8A03CE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CC0D9DE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D72DFEE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B0595D6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0520DA1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46E1BFFD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D8F3954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A974559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84C4E81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6CAFA3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53646F" w14:paraId="5072590A" w14:textId="77777777" w:rsidTr="0053646F">
        <w:trPr>
          <w:trHeight w:val="290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E8A58D" w14:textId="77777777" w:rsidR="0053646F" w:rsidRDefault="0053646F" w:rsidP="006568F5">
            <w:pPr>
              <w:pStyle w:val="TableText"/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3F74C" w14:textId="77777777" w:rsidR="0053646F" w:rsidRDefault="0053646F" w:rsidP="006568F5">
            <w:pPr>
              <w:pStyle w:val="TableText"/>
            </w:pPr>
            <w:r>
              <w:t>Moderate</w:t>
            </w:r>
          </w:p>
        </w:tc>
        <w:tc>
          <w:tcPr>
            <w:tcW w:w="9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AD32017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082C109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13345655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9E0A91C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1AC473C9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D9AACF9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1EACD2F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17CE6050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351A78A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4E95481A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4FFBE7A9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DF30C8C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351BA5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53646F" w14:paraId="62CC9BF9" w14:textId="77777777" w:rsidTr="0053646F">
        <w:trPr>
          <w:trHeight w:val="300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CEB524" w14:textId="77777777" w:rsidR="0053646F" w:rsidRDefault="0053646F" w:rsidP="006568F5">
            <w:pPr>
              <w:pStyle w:val="TableText"/>
            </w:pPr>
          </w:p>
        </w:tc>
        <w:tc>
          <w:tcPr>
            <w:tcW w:w="106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7FE1F" w14:textId="77777777" w:rsidR="0053646F" w:rsidRDefault="0053646F" w:rsidP="006568F5">
            <w:pPr>
              <w:pStyle w:val="TableText"/>
            </w:pPr>
            <w:r>
              <w:t>High</w:t>
            </w:r>
          </w:p>
        </w:tc>
        <w:tc>
          <w:tcPr>
            <w:tcW w:w="9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3ACAF25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2C80E02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FCE4E52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89F99B3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DD82FE3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9B1D25C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5DFE46B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94AC446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4587E62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41F53DFC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857B1DA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74EF912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B61191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53646F" w14:paraId="68E1C9C0" w14:textId="77777777" w:rsidTr="0053646F">
        <w:trPr>
          <w:trHeight w:val="405"/>
        </w:trPr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976A" w14:textId="77777777" w:rsidR="0053646F" w:rsidRDefault="0053646F" w:rsidP="006568F5">
            <w:pPr>
              <w:pStyle w:val="TableText"/>
            </w:pPr>
            <w:r>
              <w:t>Rutting</w:t>
            </w:r>
          </w:p>
        </w:tc>
        <w:tc>
          <w:tcPr>
            <w:tcW w:w="10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5B64B" w14:textId="77777777" w:rsidR="0053646F" w:rsidRDefault="0053646F" w:rsidP="006568F5">
            <w:pPr>
              <w:pStyle w:val="TableText"/>
            </w:pPr>
            <w:r>
              <w:t>Low</w:t>
            </w:r>
          </w:p>
        </w:tc>
        <w:tc>
          <w:tcPr>
            <w:tcW w:w="943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6CF2D97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514EB9A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E9F1C3C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90AE080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153328B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FC6C021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6C5B6B0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9FE5753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D68FFBF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1027E7C7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5F38945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4AE5FCF3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25CACB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</w:tr>
      <w:tr w:rsidR="0053646F" w14:paraId="0AB42823" w14:textId="77777777" w:rsidTr="0053646F">
        <w:trPr>
          <w:trHeight w:val="290"/>
        </w:trPr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BC44" w14:textId="77777777" w:rsidR="0053646F" w:rsidRDefault="0053646F" w:rsidP="006568F5">
            <w:pPr>
              <w:pStyle w:val="TableText"/>
            </w:pP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45DA9" w14:textId="77777777" w:rsidR="0053646F" w:rsidRDefault="0053646F" w:rsidP="006568F5">
            <w:pPr>
              <w:pStyle w:val="TableText"/>
            </w:pPr>
            <w:r>
              <w:t>Moderate</w:t>
            </w:r>
          </w:p>
        </w:tc>
        <w:tc>
          <w:tcPr>
            <w:tcW w:w="9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459F7E2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A876AA0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8124794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050CF3B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172AFBCE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70ABA7E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1A15781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45A6C0A3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938FFB6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AB6C26F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04DE395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7209B00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E740F7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</w:tr>
      <w:tr w:rsidR="0053646F" w14:paraId="1A1BF0A6" w14:textId="77777777" w:rsidTr="0053646F">
        <w:trPr>
          <w:trHeight w:val="300"/>
        </w:trPr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897A" w14:textId="77777777" w:rsidR="0053646F" w:rsidRDefault="0053646F" w:rsidP="006568F5">
            <w:pPr>
              <w:pStyle w:val="TableText"/>
            </w:pP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CAE117" w14:textId="77777777" w:rsidR="0053646F" w:rsidRDefault="0053646F" w:rsidP="006568F5">
            <w:pPr>
              <w:pStyle w:val="TableText"/>
            </w:pPr>
            <w:r>
              <w:t>High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4B2A0C0B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271CCFEC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176166FB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0EB86149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5278E68A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03311EBE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0E751400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3C8D0797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0968F032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19D35475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5B5BB903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68D57DE1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4B201D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</w:tr>
      <w:tr w:rsidR="0053646F" w14:paraId="1A9D968F" w14:textId="77777777" w:rsidTr="0053646F">
        <w:trPr>
          <w:trHeight w:val="290"/>
        </w:trPr>
        <w:tc>
          <w:tcPr>
            <w:tcW w:w="132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BCA4D" w14:textId="77777777" w:rsidR="0053646F" w:rsidRDefault="0053646F" w:rsidP="006568F5">
            <w:pPr>
              <w:pStyle w:val="TableText"/>
            </w:pPr>
            <w:r>
              <w:t>Shoving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CB614" w14:textId="77777777" w:rsidR="0053646F" w:rsidRDefault="0053646F" w:rsidP="006568F5">
            <w:pPr>
              <w:pStyle w:val="TableText"/>
            </w:pPr>
            <w:r>
              <w:t>Low</w:t>
            </w:r>
          </w:p>
        </w:tc>
        <w:tc>
          <w:tcPr>
            <w:tcW w:w="9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EA1E965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14839026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163DCE16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C17D205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18E0F438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905B920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B9BBD9E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0C62AB1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D60AF67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135D9DB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9F3A5CA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32BFA58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2FD224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53646F" w14:paraId="254741C8" w14:textId="77777777" w:rsidTr="0053646F">
        <w:trPr>
          <w:trHeight w:val="290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A59982" w14:textId="77777777" w:rsidR="0053646F" w:rsidRDefault="0053646F" w:rsidP="006568F5">
            <w:pPr>
              <w:pStyle w:val="TableText"/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ED47D" w14:textId="77777777" w:rsidR="0053646F" w:rsidRDefault="0053646F" w:rsidP="006568F5">
            <w:pPr>
              <w:pStyle w:val="TableText"/>
            </w:pPr>
            <w:r>
              <w:t>Moderate</w:t>
            </w:r>
          </w:p>
        </w:tc>
        <w:tc>
          <w:tcPr>
            <w:tcW w:w="9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42A8518" w14:textId="07A83C4B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E40C0B7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52DDB89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B4BF34F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1BC1DDB1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762876B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19F215F3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740CB57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BC5AE10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9B34D31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EA51F2D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FA9DB0A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44D25F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53646F" w14:paraId="2645CEE1" w14:textId="77777777" w:rsidTr="0053646F">
        <w:trPr>
          <w:trHeight w:val="300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B36323" w14:textId="77777777" w:rsidR="0053646F" w:rsidRDefault="0053646F" w:rsidP="006568F5">
            <w:pPr>
              <w:pStyle w:val="TableText"/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EEF927" w14:textId="77777777" w:rsidR="0053646F" w:rsidRDefault="0053646F" w:rsidP="006568F5">
            <w:pPr>
              <w:pStyle w:val="TableText"/>
            </w:pPr>
            <w:r>
              <w:t>High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37D912ED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1DB7EC0F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33E7CCBF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5EA6984C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382D7E71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44587EEE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120A4E0D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3060F72E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12F76ADE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38CB813E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722A0302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50C25B9C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41617D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53646F" w14:paraId="5FEAD63C" w14:textId="77777777" w:rsidTr="0053646F">
        <w:trPr>
          <w:trHeight w:val="290"/>
        </w:trPr>
        <w:tc>
          <w:tcPr>
            <w:tcW w:w="13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1E58BD" w14:textId="77777777" w:rsidR="0053646F" w:rsidRDefault="0053646F" w:rsidP="006568F5">
            <w:pPr>
              <w:pStyle w:val="TableText"/>
            </w:pPr>
            <w:r>
              <w:t>Bleeding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440C" w14:textId="77777777" w:rsidR="0053646F" w:rsidRDefault="0053646F" w:rsidP="006568F5">
            <w:pPr>
              <w:pStyle w:val="TableText"/>
            </w:pPr>
            <w:r>
              <w:t>Low</w:t>
            </w:r>
          </w:p>
        </w:tc>
        <w:tc>
          <w:tcPr>
            <w:tcW w:w="9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8223DB9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4A6D958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FECD776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C12C98C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7CAC71E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94599C5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E290C87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7D2A1E4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6994B45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1E96CAF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2FB4E83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DFFE8BB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90326A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</w:tr>
      <w:tr w:rsidR="0053646F" w14:paraId="7A01FDD9" w14:textId="77777777" w:rsidTr="0053646F">
        <w:trPr>
          <w:trHeight w:val="290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9B1CF" w14:textId="77777777" w:rsidR="0053646F" w:rsidRDefault="0053646F" w:rsidP="006568F5">
            <w:pPr>
              <w:pStyle w:val="TableText"/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72F43" w14:textId="77777777" w:rsidR="0053646F" w:rsidRDefault="0053646F" w:rsidP="006568F5">
            <w:pPr>
              <w:pStyle w:val="TableText"/>
            </w:pPr>
            <w:r>
              <w:t>Moderate</w:t>
            </w:r>
          </w:p>
        </w:tc>
        <w:tc>
          <w:tcPr>
            <w:tcW w:w="9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BFCE7BE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0534C06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6986085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1EBB75BB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18A04F3E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90CBBDD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88FEBEB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45A8006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EEE1E00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001CC34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003B770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9A127A4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7AA469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</w:tr>
      <w:tr w:rsidR="0053646F" w14:paraId="32A6D1C6" w14:textId="77777777" w:rsidTr="0053646F">
        <w:trPr>
          <w:trHeight w:val="300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746664" w14:textId="77777777" w:rsidR="0053646F" w:rsidRDefault="0053646F" w:rsidP="006568F5">
            <w:pPr>
              <w:pStyle w:val="TableText"/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88EE35" w14:textId="77777777" w:rsidR="0053646F" w:rsidRDefault="0053646F" w:rsidP="006568F5">
            <w:pPr>
              <w:pStyle w:val="TableText"/>
            </w:pPr>
            <w:r>
              <w:t>High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3D2745F7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26B3DEFC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5D7E439C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4FF49E40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7667CA46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06C7D525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3B48ADB4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6E3CB43F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29DBB745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6D129892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7D741651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6989163D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2702E4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</w:tr>
      <w:tr w:rsidR="0053646F" w14:paraId="686E38A0" w14:textId="77777777" w:rsidTr="0053646F">
        <w:trPr>
          <w:trHeight w:val="290"/>
        </w:trPr>
        <w:tc>
          <w:tcPr>
            <w:tcW w:w="13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CA76D1" w14:textId="77777777" w:rsidR="0053646F" w:rsidRDefault="0053646F" w:rsidP="006568F5">
            <w:pPr>
              <w:pStyle w:val="TableText"/>
            </w:pPr>
            <w:r>
              <w:t>Polished Aggregate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CFA42" w14:textId="77777777" w:rsidR="0053646F" w:rsidRDefault="0053646F" w:rsidP="006568F5">
            <w:pPr>
              <w:pStyle w:val="TableText"/>
            </w:pPr>
            <w:r>
              <w:t>Low</w:t>
            </w:r>
          </w:p>
        </w:tc>
        <w:tc>
          <w:tcPr>
            <w:tcW w:w="9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C5970A6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E434C65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6D6B274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588FE56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391D5D2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CC4DC6A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748A38D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8B73847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7F6F6C0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865005D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15CBB6BF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432E7163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C0BF0D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</w:tr>
      <w:tr w:rsidR="0053646F" w14:paraId="5D7D5588" w14:textId="77777777" w:rsidTr="0053646F">
        <w:trPr>
          <w:trHeight w:val="290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F4955" w14:textId="77777777" w:rsidR="0053646F" w:rsidRDefault="0053646F" w:rsidP="006568F5">
            <w:pPr>
              <w:pStyle w:val="TableText"/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D41B6" w14:textId="77777777" w:rsidR="0053646F" w:rsidRDefault="0053646F" w:rsidP="006568F5">
            <w:pPr>
              <w:pStyle w:val="TableText"/>
            </w:pPr>
            <w:r>
              <w:t>Moderate</w:t>
            </w:r>
          </w:p>
        </w:tc>
        <w:tc>
          <w:tcPr>
            <w:tcW w:w="9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83E91F2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1371DEE9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12815D00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7D98000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E103FEA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1070CB87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23CB383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DBF8EA4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8D0128E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164977F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B14A8AC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297978A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9D66CC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</w:tr>
      <w:tr w:rsidR="0053646F" w14:paraId="6B2D63A7" w14:textId="77777777" w:rsidTr="0053646F">
        <w:trPr>
          <w:trHeight w:val="300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72FCE" w14:textId="77777777" w:rsidR="0053646F" w:rsidRDefault="0053646F" w:rsidP="006568F5">
            <w:pPr>
              <w:pStyle w:val="TableText"/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01ACCE" w14:textId="77777777" w:rsidR="0053646F" w:rsidRDefault="0053646F" w:rsidP="006568F5">
            <w:pPr>
              <w:pStyle w:val="TableText"/>
            </w:pPr>
            <w:r>
              <w:t>High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554F32CD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5A5CC5C0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341B4A71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160395EA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229AE2B7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2AF83C81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1035F948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01A8FF86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4B5F6C47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26C9CD44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26D4771B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3FEA12A3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D9CA2A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</w:tr>
      <w:tr w:rsidR="0053646F" w14:paraId="4072F91D" w14:textId="77777777" w:rsidTr="0053646F">
        <w:trPr>
          <w:trHeight w:val="290"/>
        </w:trPr>
        <w:tc>
          <w:tcPr>
            <w:tcW w:w="13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54F8ED" w14:textId="77777777" w:rsidR="0053646F" w:rsidRDefault="0053646F" w:rsidP="006568F5">
            <w:pPr>
              <w:pStyle w:val="TableText"/>
            </w:pPr>
            <w:r>
              <w:t>Raveling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E6E4C" w14:textId="77777777" w:rsidR="0053646F" w:rsidRDefault="0053646F" w:rsidP="006568F5">
            <w:pPr>
              <w:pStyle w:val="TableText"/>
            </w:pPr>
            <w:r>
              <w:t>Low</w:t>
            </w:r>
          </w:p>
        </w:tc>
        <w:tc>
          <w:tcPr>
            <w:tcW w:w="9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D3A170C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8932576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01114AE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A5337DE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459325C7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91D0CE0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A83AF17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18E0C44C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1D76145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EBB3662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F222ECA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4D69B60D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79F32D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53646F" w14:paraId="2AC4808D" w14:textId="77777777" w:rsidTr="0053646F">
        <w:trPr>
          <w:trHeight w:val="290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CB9971" w14:textId="77777777" w:rsidR="0053646F" w:rsidRDefault="0053646F" w:rsidP="006568F5">
            <w:pPr>
              <w:pStyle w:val="TableText"/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A379A" w14:textId="77777777" w:rsidR="0053646F" w:rsidRDefault="0053646F" w:rsidP="006568F5">
            <w:pPr>
              <w:pStyle w:val="TableText"/>
            </w:pPr>
            <w:r>
              <w:t>Moderate</w:t>
            </w:r>
          </w:p>
        </w:tc>
        <w:tc>
          <w:tcPr>
            <w:tcW w:w="9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EC3E795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C983AC2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7131997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2C98C1A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910778C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7C6EEE0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5C71059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0CADB4E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14C2948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41D8A937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FE078B3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1833D13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CAD7C5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53646F" w14:paraId="5F036B91" w14:textId="77777777" w:rsidTr="0053646F">
        <w:trPr>
          <w:trHeight w:val="300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46ED9" w14:textId="77777777" w:rsidR="0053646F" w:rsidRDefault="0053646F" w:rsidP="006568F5">
            <w:pPr>
              <w:pStyle w:val="TableText"/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9D5B91" w14:textId="77777777" w:rsidR="0053646F" w:rsidRDefault="0053646F" w:rsidP="006568F5">
            <w:pPr>
              <w:pStyle w:val="TableText"/>
            </w:pPr>
            <w:r>
              <w:t>High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7DCE9041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788111DC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0A9715B1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6127E903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5322FD64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005FD55A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77888002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4AA3D446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0A1359EC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236D7A11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39F0B505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625D484C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AB7064" w14:textId="77777777" w:rsidR="0053646F" w:rsidRPr="0073151B" w:rsidRDefault="0053646F" w:rsidP="006568F5">
            <w:pPr>
              <w:pStyle w:val="TableText"/>
              <w:jc w:val="center"/>
              <w:rPr>
                <w:b/>
                <w:bCs/>
              </w:rPr>
            </w:pPr>
            <w:r w:rsidRPr="0073151B">
              <w:rPr>
                <w:b/>
                <w:bCs/>
              </w:rPr>
              <w:t>X</w:t>
            </w:r>
          </w:p>
        </w:tc>
      </w:tr>
    </w:tbl>
    <w:p w14:paraId="4C2B1305" w14:textId="77777777" w:rsidR="00F84151" w:rsidRDefault="00F84151" w:rsidP="00F84151">
      <w:pPr>
        <w:pStyle w:val="Heading1"/>
        <w:numPr>
          <w:ilvl w:val="0"/>
          <w:numId w:val="0"/>
        </w:numPr>
      </w:pPr>
    </w:p>
    <w:p w14:paraId="267E74F3" w14:textId="6F4498BF" w:rsidR="00DC10FE" w:rsidRPr="003B4EF1" w:rsidRDefault="00DC10FE" w:rsidP="003B4EF1"/>
    <w:sectPr w:rsidR="00DC10FE" w:rsidRPr="003B4EF1" w:rsidSect="0053646F">
      <w:headerReference w:type="default" r:id="rId11"/>
      <w:footerReference w:type="default" r:id="rId12"/>
      <w:pgSz w:w="16840" w:h="11907" w:orient="landscape" w:code="9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EE291" w14:textId="77777777" w:rsidR="00E15941" w:rsidRDefault="00E15941">
      <w:r>
        <w:separator/>
      </w:r>
    </w:p>
    <w:p w14:paraId="5AF6860E" w14:textId="77777777" w:rsidR="00E15941" w:rsidRDefault="00E15941"/>
  </w:endnote>
  <w:endnote w:type="continuationSeparator" w:id="0">
    <w:p w14:paraId="0E7734B8" w14:textId="77777777" w:rsidR="00E15941" w:rsidRDefault="00E15941">
      <w:r>
        <w:continuationSeparator/>
      </w:r>
    </w:p>
    <w:p w14:paraId="0E2E2082" w14:textId="77777777" w:rsidR="00E15941" w:rsidRDefault="00E159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6193E3E6" w:rsidR="009210BF" w:rsidRPr="0096398D" w:rsidRDefault="0053646F" w:rsidP="0053646F">
    <w:pPr>
      <w:pStyle w:val="Footer"/>
      <w:tabs>
        <w:tab w:val="clear" w:pos="4320"/>
        <w:tab w:val="center" w:pos="1134"/>
      </w:tabs>
      <w:jc w:val="left"/>
      <w:rPr>
        <w:sz w:val="16"/>
        <w:szCs w:val="16"/>
        <w:lang w:val="en-AU"/>
      </w:rPr>
    </w:pPr>
    <w:r>
      <w:rPr>
        <w:sz w:val="16"/>
        <w:szCs w:val="16"/>
        <w:lang w:val="en-AU"/>
      </w:rPr>
      <w:t xml:space="preserve">  </w:t>
    </w:r>
  </w:p>
  <w:p w14:paraId="28AE2210" w14:textId="43386543" w:rsidR="009210BF" w:rsidRDefault="00E15941" w:rsidP="0053646F">
    <w:pPr>
      <w:pStyle w:val="Footer"/>
      <w:tabs>
        <w:tab w:val="clear" w:pos="4320"/>
        <w:tab w:val="clear" w:pos="8640"/>
        <w:tab w:val="center" w:pos="1134"/>
        <w:tab w:val="center" w:pos="4770"/>
        <w:tab w:val="right" w:pos="14317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3646F">
          <w:rPr>
            <w:sz w:val="16"/>
            <w:szCs w:val="16"/>
            <w:lang w:val="en-AU"/>
          </w:rPr>
          <w:t>EOM-ZM0-TP-000134</w:t>
        </w:r>
        <w:r w:rsidR="004E3912">
          <w:rPr>
            <w:sz w:val="16"/>
            <w:szCs w:val="16"/>
            <w:lang w:val="en-AU"/>
          </w:rPr>
          <w:t xml:space="preserve"> </w:t>
        </w:r>
        <w:r w:rsidR="004E3912" w:rsidRPr="004E3912">
          <w:rPr>
            <w:sz w:val="16"/>
            <w:szCs w:val="16"/>
            <w:lang w:val="en-AU"/>
          </w:rPr>
          <w:t>Rev 00</w:t>
        </w:r>
        <w:r w:rsidR="003431F7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53646F">
      <w:t xml:space="preserve">                                                              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53646F">
      <w:t xml:space="preserve">   </w:t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53646F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53646F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0B315" w14:textId="77777777" w:rsidR="00E15941" w:rsidRDefault="00E15941">
      <w:r>
        <w:separator/>
      </w:r>
    </w:p>
    <w:p w14:paraId="2EA31ED2" w14:textId="77777777" w:rsidR="00E15941" w:rsidRDefault="00E15941"/>
  </w:footnote>
  <w:footnote w:type="continuationSeparator" w:id="0">
    <w:p w14:paraId="7A87A78E" w14:textId="77777777" w:rsidR="00E15941" w:rsidRDefault="00E15941">
      <w:r>
        <w:continuationSeparator/>
      </w:r>
    </w:p>
    <w:p w14:paraId="4133EDD8" w14:textId="77777777" w:rsidR="00E15941" w:rsidRDefault="00E159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90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0835"/>
    </w:tblGrid>
    <w:tr w:rsidR="009210BF" w14:paraId="55B15A60" w14:textId="77777777" w:rsidTr="0053646F">
      <w:tc>
        <w:tcPr>
          <w:tcW w:w="2070" w:type="dxa"/>
        </w:tcPr>
        <w:p w14:paraId="01975BF5" w14:textId="383FB82C" w:rsidR="009210BF" w:rsidRDefault="003431F7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16696223" wp14:editId="756E86ED">
                <wp:simplePos x="0" y="0"/>
                <wp:positionH relativeFrom="column">
                  <wp:posOffset>574675</wp:posOffset>
                </wp:positionH>
                <wp:positionV relativeFrom="paragraph">
                  <wp:posOffset>-135255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835" w:type="dxa"/>
          <w:vAlign w:val="center"/>
        </w:tcPr>
        <w:p w14:paraId="361EC67C" w14:textId="1F7074DB" w:rsidR="009210BF" w:rsidRPr="006A25F8" w:rsidRDefault="0053646F" w:rsidP="00256BE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53646F">
            <w:rPr>
              <w:kern w:val="32"/>
              <w:sz w:val="24"/>
              <w:szCs w:val="24"/>
              <w:lang w:val="en-GB"/>
            </w:rPr>
            <w:t>Pavement Distress Treatment Matrix</w:t>
          </w:r>
        </w:p>
      </w:tc>
    </w:tr>
  </w:tbl>
  <w:p w14:paraId="0FE4F66F" w14:textId="145B75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7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6"/>
  </w:num>
  <w:num w:numId="31">
    <w:abstractNumId w:val="35"/>
  </w:num>
  <w:num w:numId="32">
    <w:abstractNumId w:val="34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1F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4EF1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46F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4210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0FD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5941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4151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90F8B-C2D7-40EB-AFAE-9E33BAAC2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33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1287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EOM-ZM0-TP-000134 Rev 001</dc:subject>
  <dc:creator>Rivamonte, Leonnito (RMP)</dc:creator>
  <cp:keywords>ᅟ</cp:keywords>
  <cp:lastModifiedBy>Jancil Saldhana</cp:lastModifiedBy>
  <cp:revision>56</cp:revision>
  <cp:lastPrinted>2017-10-17T10:11:00Z</cp:lastPrinted>
  <dcterms:created xsi:type="dcterms:W3CDTF">2019-12-16T06:44:00Z</dcterms:created>
  <dcterms:modified xsi:type="dcterms:W3CDTF">2021-08-18T08:36:00Z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